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广东省电影专资征缴信息系统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制片单位开账户申请书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楷体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楷体简体" w:cs="Times New Roman"/>
          <w:sz w:val="34"/>
          <w:szCs w:val="34"/>
          <w:lang w:eastAsia="zh-CN"/>
        </w:rPr>
        <w:t>（模板）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国家电影事业发展专项资金广东省管理委员会办公室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我司为广东省电影制片单位，注册地址为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XXX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，营业执照编号为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XXXX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为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做好相关业务办理工作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，现申请在“广东省电影专资征缴信息系统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4"/>
          <w:szCs w:val="34"/>
        </w:rPr>
        <w:t>”设立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账号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，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用户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信息如下：</w:t>
      </w:r>
    </w:p>
    <w:tbl>
      <w:tblPr>
        <w:tblStyle w:val="6"/>
        <w:tblW w:w="881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290"/>
        <w:gridCol w:w="1650"/>
        <w:gridCol w:w="1845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公司名称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（营业执照全称）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（所属行政管辖级别，如省级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/市级/区级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业务联系人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（手机号）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邮箱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（本账号信息接收邮箱）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</w:rPr>
        <w:t>以上申请，请予以办理。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</w:rPr>
        <w:t>XX公司（盖章）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</w:rPr>
        <w:t>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开账户申请书填写说明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1.申报单位务必核准所填信息，因信息填写错误导致的相关后果由申报单位承担。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2.申报单位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填写申请书后须加盖单位公章，扫描后发至邮箱（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407165247@qq.com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申请开户。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3.办理完开户手续后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，开户信息（包含登录网址、账号、密码等）将发至申报单位提交开户申请预留的邮箱，不再另行通知。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广东省电影专资办咨询电话：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020-61228066。</w:t>
      </w:r>
    </w:p>
    <w:p>
      <w:pPr>
        <w:pStyle w:val="2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43"/>
    <w:rsid w:val="000648F0"/>
    <w:rsid w:val="00090042"/>
    <w:rsid w:val="0018074D"/>
    <w:rsid w:val="00182B51"/>
    <w:rsid w:val="0019736D"/>
    <w:rsid w:val="001C1A05"/>
    <w:rsid w:val="002313C5"/>
    <w:rsid w:val="00262286"/>
    <w:rsid w:val="002844DC"/>
    <w:rsid w:val="002B475D"/>
    <w:rsid w:val="002C4614"/>
    <w:rsid w:val="002D5E79"/>
    <w:rsid w:val="003750DA"/>
    <w:rsid w:val="003E490B"/>
    <w:rsid w:val="003F163F"/>
    <w:rsid w:val="00422EEC"/>
    <w:rsid w:val="00486B70"/>
    <w:rsid w:val="00531F4C"/>
    <w:rsid w:val="00570034"/>
    <w:rsid w:val="005A58D4"/>
    <w:rsid w:val="005E700D"/>
    <w:rsid w:val="006062D0"/>
    <w:rsid w:val="00625141"/>
    <w:rsid w:val="00637665"/>
    <w:rsid w:val="00641B82"/>
    <w:rsid w:val="006D36FA"/>
    <w:rsid w:val="007458E7"/>
    <w:rsid w:val="007669B7"/>
    <w:rsid w:val="007F4C85"/>
    <w:rsid w:val="00841B24"/>
    <w:rsid w:val="00862A83"/>
    <w:rsid w:val="008A36BF"/>
    <w:rsid w:val="008D1FEC"/>
    <w:rsid w:val="009C42E0"/>
    <w:rsid w:val="009C552A"/>
    <w:rsid w:val="00A47DEC"/>
    <w:rsid w:val="00A77B9F"/>
    <w:rsid w:val="00AA7626"/>
    <w:rsid w:val="00AC11F9"/>
    <w:rsid w:val="00AD695C"/>
    <w:rsid w:val="00B01F75"/>
    <w:rsid w:val="00B03260"/>
    <w:rsid w:val="00B9594B"/>
    <w:rsid w:val="00BA20A9"/>
    <w:rsid w:val="00BA3567"/>
    <w:rsid w:val="00BB3879"/>
    <w:rsid w:val="00BD2CB0"/>
    <w:rsid w:val="00C33E84"/>
    <w:rsid w:val="00C9195A"/>
    <w:rsid w:val="00CC665E"/>
    <w:rsid w:val="00CC72A6"/>
    <w:rsid w:val="00D26042"/>
    <w:rsid w:val="00D87A29"/>
    <w:rsid w:val="00DA2B95"/>
    <w:rsid w:val="00DD5E7F"/>
    <w:rsid w:val="00EF190F"/>
    <w:rsid w:val="00F534C4"/>
    <w:rsid w:val="00F91443"/>
    <w:rsid w:val="00FC13C4"/>
    <w:rsid w:val="1B61477C"/>
    <w:rsid w:val="22D97B39"/>
    <w:rsid w:val="37CE51D9"/>
    <w:rsid w:val="39E92050"/>
    <w:rsid w:val="3DCC07F5"/>
    <w:rsid w:val="52424CF5"/>
    <w:rsid w:val="538F41F4"/>
    <w:rsid w:val="65B87896"/>
    <w:rsid w:val="66D66A73"/>
    <w:rsid w:val="7850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locked/>
    <w:uiPriority w:val="0"/>
    <w:pPr>
      <w:ind w:left="420" w:leftChars="200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5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semiHidden/>
    <w:qFormat/>
    <w:locked/>
    <w:uiPriority w:val="99"/>
    <w:rPr>
      <w:sz w:val="18"/>
      <w:szCs w:val="18"/>
    </w:rPr>
  </w:style>
  <w:style w:type="paragraph" w:customStyle="1" w:styleId="10">
    <w:name w:val="p15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99</Words>
  <Characters>570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2016-08-23T08:30:00Z</dcterms:created>
  <dc:creator>ly</dc:creator>
  <cp:lastModifiedBy>swxcb</cp:lastModifiedBy>
  <dcterms:modified xsi:type="dcterms:W3CDTF">2026-05-19T08:05:27Z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